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A4" w:rsidRDefault="004038A4" w:rsidP="00583771">
      <w:pPr>
        <w:shd w:val="clear" w:color="auto" w:fill="FFFFFF"/>
        <w:spacing w:after="0" w:line="240" w:lineRule="auto"/>
        <w:rPr>
          <w:rFonts w:ascii="Inter" w:hAnsi="Inter"/>
          <w:color w:val="CD8CF7"/>
          <w:sz w:val="24"/>
          <w:szCs w:val="24"/>
          <w:u w:val="single"/>
          <w:lang w:eastAsia="ru-RU"/>
        </w:rPr>
      </w:pPr>
    </w:p>
    <w:p w:rsidR="004038A4" w:rsidRDefault="004038A4" w:rsidP="00467626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  <w:lang w:eastAsia="ru-RU"/>
        </w:rPr>
      </w:pPr>
      <w:r>
        <w:rPr>
          <w:rFonts w:ascii="Inter" w:hAnsi="Inter"/>
          <w:color w:val="212529"/>
          <w:sz w:val="24"/>
          <w:szCs w:val="24"/>
          <w:lang w:eastAsia="ru-RU"/>
        </w:rPr>
        <w:t>В соответствии с подпунктом «ж» пункта 1 </w:t>
      </w:r>
      <w:r>
        <w:rPr>
          <w:rFonts w:ascii="Inter" w:hAnsi="Inter"/>
          <w:b/>
          <w:bCs/>
          <w:color w:val="212529"/>
          <w:sz w:val="24"/>
          <w:szCs w:val="24"/>
          <w:lang w:eastAsia="ru-RU"/>
        </w:rPr>
        <w:t>Указа</w:t>
      </w:r>
      <w:r>
        <w:rPr>
          <w:rFonts w:ascii="Inter" w:hAnsi="Inter"/>
          <w:color w:val="212529"/>
          <w:sz w:val="24"/>
          <w:szCs w:val="24"/>
          <w:lang w:eastAsia="ru-RU"/>
        </w:rPr>
        <w:t> </w:t>
      </w:r>
      <w:r>
        <w:rPr>
          <w:rFonts w:ascii="Inter" w:hAnsi="Inter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>
        <w:rPr>
          <w:rFonts w:ascii="Inter" w:hAnsi="Inter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4038A4" w:rsidRDefault="004038A4" w:rsidP="00583771">
      <w:pPr>
        <w:shd w:val="clear" w:color="auto" w:fill="FFFFFF"/>
        <w:spacing w:after="0" w:line="240" w:lineRule="auto"/>
        <w:rPr>
          <w:rFonts w:ascii="Inter" w:hAnsi="Inter"/>
          <w:color w:val="CD8CF7"/>
          <w:sz w:val="24"/>
          <w:szCs w:val="24"/>
          <w:u w:val="single"/>
          <w:lang w:eastAsia="ru-RU"/>
        </w:rPr>
      </w:pPr>
    </w:p>
    <w:p w:rsidR="004038A4" w:rsidRDefault="004038A4" w:rsidP="00583771">
      <w:pPr>
        <w:shd w:val="clear" w:color="auto" w:fill="FFFFFF"/>
        <w:spacing w:after="0" w:line="240" w:lineRule="auto"/>
        <w:rPr>
          <w:rFonts w:ascii="Inter" w:hAnsi="Inter"/>
          <w:color w:val="CD8CF7"/>
          <w:sz w:val="24"/>
          <w:szCs w:val="24"/>
          <w:u w:val="single"/>
          <w:lang w:eastAsia="ru-RU"/>
        </w:rPr>
      </w:pPr>
    </w:p>
    <w:p w:rsidR="004038A4" w:rsidRPr="00E20A8B" w:rsidRDefault="004038A4" w:rsidP="00E20A8B">
      <w:pPr>
        <w:shd w:val="clear" w:color="auto" w:fill="FFFFFF"/>
        <w:spacing w:after="0" w:line="240" w:lineRule="auto"/>
        <w:ind w:firstLine="709"/>
        <w:rPr>
          <w:rFonts w:ascii="Inter" w:hAnsi="Inter"/>
          <w:color w:val="212529"/>
          <w:sz w:val="24"/>
          <w:szCs w:val="24"/>
          <w:lang w:eastAsia="ru-RU"/>
        </w:rPr>
      </w:pPr>
    </w:p>
    <w:p w:rsidR="004038A4" w:rsidRPr="002971A7" w:rsidRDefault="004038A4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11B">
        <w:rPr>
          <w:rFonts w:ascii="Times New Roman" w:hAnsi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/>
          <w:b/>
          <w:sz w:val="28"/>
          <w:szCs w:val="28"/>
        </w:rPr>
        <w:t>об исполнении Главы</w:t>
      </w:r>
      <w:r>
        <w:rPr>
          <w:rFonts w:ascii="Times New Roman" w:hAnsi="Times New Roman"/>
          <w:b/>
          <w:bCs/>
          <w:sz w:val="28"/>
          <w:szCs w:val="28"/>
        </w:rPr>
        <w:t xml:space="preserve">  Пановского сельского поселения Усть-Ишимского района</w:t>
      </w:r>
      <w:r>
        <w:rPr>
          <w:rFonts w:ascii="Times New Roman" w:hAnsi="Times New Roman"/>
          <w:b/>
          <w:sz w:val="28"/>
          <w:szCs w:val="28"/>
        </w:rPr>
        <w:t xml:space="preserve"> Омской области, обязанности по представлению сведений о доходах, расходах, об имуществе и обязательствах имущественного за 202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4 год</w:t>
      </w:r>
    </w:p>
    <w:p w:rsidR="004038A4" w:rsidRDefault="004038A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649"/>
        <w:gridCol w:w="6212"/>
      </w:tblGrid>
      <w:tr w:rsidR="004038A4" w:rsidRPr="002C7671" w:rsidTr="002C7671">
        <w:trPr>
          <w:trHeight w:val="1093"/>
        </w:trPr>
        <w:tc>
          <w:tcPr>
            <w:tcW w:w="448" w:type="dxa"/>
          </w:tcPr>
          <w:p w:rsidR="004038A4" w:rsidRPr="002C7671" w:rsidRDefault="004038A4" w:rsidP="002C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67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4038A4" w:rsidRPr="002C7671" w:rsidRDefault="004038A4" w:rsidP="002C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671">
              <w:rPr>
                <w:rFonts w:ascii="Times New Roman" w:hAnsi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4038A4" w:rsidRPr="002C7671" w:rsidRDefault="004038A4" w:rsidP="002C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671">
              <w:rPr>
                <w:rFonts w:ascii="Times New Roman" w:hAnsi="Times New Roman"/>
                <w:b/>
                <w:sz w:val="28"/>
                <w:szCs w:val="28"/>
              </w:rPr>
              <w:t>Информация для 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4038A4" w:rsidRPr="002C7671" w:rsidTr="002C7671">
        <w:trPr>
          <w:trHeight w:val="801"/>
        </w:trPr>
        <w:tc>
          <w:tcPr>
            <w:tcW w:w="448" w:type="dxa"/>
          </w:tcPr>
          <w:p w:rsidR="004038A4" w:rsidRPr="002C7671" w:rsidRDefault="004038A4" w:rsidP="002C76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038A4" w:rsidRPr="002C7671" w:rsidRDefault="004038A4" w:rsidP="002C7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67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Пановского</w:t>
            </w:r>
            <w:r w:rsidRPr="002C767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Усть-Ишимского района Омской области </w:t>
            </w:r>
          </w:p>
        </w:tc>
        <w:tc>
          <w:tcPr>
            <w:tcW w:w="6592" w:type="dxa"/>
          </w:tcPr>
          <w:p w:rsidR="004038A4" w:rsidRPr="002C7671" w:rsidRDefault="004038A4" w:rsidP="002C7671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671">
              <w:rPr>
                <w:rFonts w:ascii="Times New Roman" w:hAnsi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имущественного характера исполнила Глава</w:t>
            </w:r>
            <w:r w:rsidRPr="002C76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Пановского</w:t>
            </w:r>
            <w:r w:rsidRPr="002C7671">
              <w:rPr>
                <w:rFonts w:ascii="Times New Roman" w:hAnsi="Times New Roman"/>
                <w:i/>
                <w:sz w:val="28"/>
                <w:szCs w:val="28"/>
              </w:rPr>
              <w:t xml:space="preserve"> сельского поселения Усть-Ишимского района Омской области.</w:t>
            </w:r>
          </w:p>
        </w:tc>
      </w:tr>
    </w:tbl>
    <w:p w:rsidR="004038A4" w:rsidRDefault="004038A4"/>
    <w:sectPr w:rsidR="004038A4" w:rsidSect="0039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10A"/>
    <w:rsid w:val="0000698A"/>
    <w:rsid w:val="000D6644"/>
    <w:rsid w:val="0015425F"/>
    <w:rsid w:val="002971A7"/>
    <w:rsid w:val="002C7671"/>
    <w:rsid w:val="002D56FE"/>
    <w:rsid w:val="00393C26"/>
    <w:rsid w:val="004038A4"/>
    <w:rsid w:val="00467626"/>
    <w:rsid w:val="0054411B"/>
    <w:rsid w:val="00583771"/>
    <w:rsid w:val="005C25CB"/>
    <w:rsid w:val="005F60B0"/>
    <w:rsid w:val="00673FF8"/>
    <w:rsid w:val="00A245A8"/>
    <w:rsid w:val="00A410D9"/>
    <w:rsid w:val="00AB5766"/>
    <w:rsid w:val="00AC0FEF"/>
    <w:rsid w:val="00CB37E9"/>
    <w:rsid w:val="00E20A8B"/>
    <w:rsid w:val="00E8010A"/>
    <w:rsid w:val="00E97A2B"/>
    <w:rsid w:val="00EB13C2"/>
    <w:rsid w:val="00F225E0"/>
    <w:rsid w:val="00F226DE"/>
    <w:rsid w:val="00F9569E"/>
    <w:rsid w:val="00FF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66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D6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238</Words>
  <Characters>1359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User</cp:lastModifiedBy>
  <cp:revision>17</cp:revision>
  <cp:lastPrinted>2023-05-10T07:51:00Z</cp:lastPrinted>
  <dcterms:created xsi:type="dcterms:W3CDTF">2023-05-10T05:07:00Z</dcterms:created>
  <dcterms:modified xsi:type="dcterms:W3CDTF">2025-05-20T08:46:00Z</dcterms:modified>
</cp:coreProperties>
</file>